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 xml:space="preserve">党建文化宣传阵地建设设计及实施服务采购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9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党建文化宣传阵地建设设计及实施服务</w:t>
      </w:r>
      <w:r>
        <w:rPr>
          <w:rFonts w:hint="eastAsia" w:ascii="宋体" w:hAnsi="宋体" w:eastAsia="宋体" w:cs="宋体"/>
          <w:sz w:val="24"/>
          <w:szCs w:val="24"/>
        </w:rPr>
        <w:t>采购项目，现进行公开竞选，有关事项公告如下：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党建文化宣传阵地建设设计及实施服务采购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</w:t>
      </w:r>
      <w:r>
        <w:rPr>
          <w:rFonts w:hint="eastAsia" w:ascii="宋体" w:hAnsi="宋体" w:eastAsia="宋体" w:cs="宋体"/>
          <w:sz w:val="24"/>
        </w:rPr>
        <w:t>限价人民币</w:t>
      </w:r>
      <w:r>
        <w:rPr>
          <w:rFonts w:hint="eastAsia" w:ascii="宋体" w:hAnsi="宋体" w:eastAsia="宋体" w:cs="宋体"/>
          <w:sz w:val="24"/>
          <w:lang w:val="en-US" w:eastAsia="zh-CN"/>
        </w:rPr>
        <w:t>38.5</w:t>
      </w:r>
      <w:r>
        <w:rPr>
          <w:rFonts w:hint="eastAsia" w:ascii="宋体" w:hAnsi="宋体" w:eastAsia="宋体" w:cs="宋体"/>
          <w:sz w:val="24"/>
        </w:rPr>
        <w:t>万元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/>
          <w:sz w:val="24"/>
        </w:rPr>
        <w:t>（投标报价超过采购限价为无效投标）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（四）竞选内容/服务范围：项目主要采购内容为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党建文化宣传阵地建设设计及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</w:t>
      </w:r>
      <w:r>
        <w:rPr>
          <w:rFonts w:hint="eastAsia" w:ascii="宋体" w:hAnsi="宋体" w:eastAsia="宋体" w:cs="宋体"/>
          <w:sz w:val="24"/>
          <w:szCs w:val="24"/>
        </w:rPr>
        <w:t>。具体以本项目竞选文件为准。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9"/>
        <w:tabs>
          <w:tab w:val="left" w:pos="420"/>
        </w:tabs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（五）工期要求：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含设计、实施，25天内完工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9"/>
        <w:tabs>
          <w:tab w:val="left" w:pos="42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（三）投标人近3年内（201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年1月1日至今）完成过的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党建文化宣传阵地建设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类似</w:t>
      </w:r>
      <w:r>
        <w:rPr>
          <w:rFonts w:hint="eastAsia" w:ascii="宋体" w:hAnsi="宋体" w:eastAsia="宋体" w:cs="宋体"/>
          <w:sz w:val="24"/>
          <w:szCs w:val="24"/>
        </w:rPr>
        <w:t>相关的业绩项目。（需提供合同复印件等证明材料）。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）不接受联合体报价。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color w:val="FF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日至</w:t>
      </w:r>
      <w:r>
        <w:rPr>
          <w:rFonts w:ascii="宋体" w:hAnsi="宋体" w:eastAsia="宋体" w:cs="宋体"/>
          <w:color w:val="FF0000"/>
          <w:sz w:val="24"/>
          <w:szCs w:val="24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，同时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网址：http://ygcg.gzggzy.cn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2</w:t>
      </w:r>
      <w:r>
        <w:rPr>
          <w:rFonts w:ascii="宋体" w:hAnsi="宋体" w:eastAsia="宋体" w:cs="宋体"/>
          <w:color w:val="FF0000"/>
          <w:sz w:val="24"/>
          <w:szCs w:val="24"/>
          <w:u w:val="single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eastAsia="宋体" w:cs="宋体"/>
          <w:color w:val="FF0000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color w:val="FF0000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15</w:t>
      </w:r>
      <w:r>
        <w:rPr>
          <w:rFonts w:ascii="宋体" w:hAnsi="宋体" w:eastAsia="宋体" w:cs="宋体"/>
          <w:color w:val="FF0000"/>
          <w:sz w:val="24"/>
          <w:szCs w:val="24"/>
          <w:u w:val="single"/>
        </w:rPr>
        <w:t>时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>0分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前</w:t>
      </w:r>
      <w:r>
        <w:rPr>
          <w:rFonts w:hint="eastAsia" w:ascii="宋体" w:hAnsi="宋体" w:eastAsia="宋体" w:cs="宋体"/>
          <w:sz w:val="24"/>
          <w:szCs w:val="24"/>
        </w:rPr>
        <w:t>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党建文化宣传阵地建设设计及实施服务采购 </w:t>
      </w:r>
      <w:r>
        <w:rPr>
          <w:rFonts w:hint="eastAsia" w:ascii="宋体" w:hAnsi="宋体" w:eastAsia="宋体" w:cs="宋体"/>
          <w:sz w:val="24"/>
          <w:szCs w:val="24"/>
        </w:rPr>
        <w:t>采购项目”字样。投标供应商递交投标文件后，请联系采购人确认。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詹</w:t>
      </w:r>
      <w:r>
        <w:rPr>
          <w:rFonts w:hint="eastAsia" w:ascii="宋体" w:hAnsi="宋体" w:eastAsia="宋体" w:cs="宋体"/>
          <w:sz w:val="24"/>
          <w:szCs w:val="24"/>
        </w:rPr>
        <w:t>工，联系电话：020-3930207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电子邮件：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 w:cs="宋体"/>
          <w:sz w:val="24"/>
          <w:szCs w:val="24"/>
        </w:rPr>
        <w:t>@qq.com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C25"/>
    <w:rsid w:val="00012E02"/>
    <w:rsid w:val="000231BB"/>
    <w:rsid w:val="00031973"/>
    <w:rsid w:val="0003253D"/>
    <w:rsid w:val="000404E4"/>
    <w:rsid w:val="00042F02"/>
    <w:rsid w:val="00045622"/>
    <w:rsid w:val="00060DCE"/>
    <w:rsid w:val="00063B29"/>
    <w:rsid w:val="0006470E"/>
    <w:rsid w:val="00080693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A6B0F"/>
    <w:rsid w:val="001B1B32"/>
    <w:rsid w:val="001B546E"/>
    <w:rsid w:val="001D27B9"/>
    <w:rsid w:val="001F56EB"/>
    <w:rsid w:val="001F732A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FCD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D4C2B"/>
    <w:rsid w:val="005E0D98"/>
    <w:rsid w:val="005E2209"/>
    <w:rsid w:val="005F1C5D"/>
    <w:rsid w:val="005F76CC"/>
    <w:rsid w:val="006130E7"/>
    <w:rsid w:val="00622B9A"/>
    <w:rsid w:val="00627080"/>
    <w:rsid w:val="0063465A"/>
    <w:rsid w:val="00641F0E"/>
    <w:rsid w:val="00643E7D"/>
    <w:rsid w:val="00657EC0"/>
    <w:rsid w:val="0066184A"/>
    <w:rsid w:val="00673015"/>
    <w:rsid w:val="00673D25"/>
    <w:rsid w:val="00693795"/>
    <w:rsid w:val="00694B13"/>
    <w:rsid w:val="006A5C21"/>
    <w:rsid w:val="006B098A"/>
    <w:rsid w:val="006D4706"/>
    <w:rsid w:val="006D6B16"/>
    <w:rsid w:val="006E49AA"/>
    <w:rsid w:val="006F2BB0"/>
    <w:rsid w:val="00705606"/>
    <w:rsid w:val="00715B53"/>
    <w:rsid w:val="007171CC"/>
    <w:rsid w:val="00721929"/>
    <w:rsid w:val="007362A4"/>
    <w:rsid w:val="00742376"/>
    <w:rsid w:val="00747805"/>
    <w:rsid w:val="00773FC2"/>
    <w:rsid w:val="00777B9B"/>
    <w:rsid w:val="00784640"/>
    <w:rsid w:val="00796257"/>
    <w:rsid w:val="0079711F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6347B"/>
    <w:rsid w:val="008640B2"/>
    <w:rsid w:val="00867A80"/>
    <w:rsid w:val="008919F7"/>
    <w:rsid w:val="008B1CB7"/>
    <w:rsid w:val="008B459C"/>
    <w:rsid w:val="008B4D52"/>
    <w:rsid w:val="008C378D"/>
    <w:rsid w:val="008C3999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26892"/>
    <w:rsid w:val="00940834"/>
    <w:rsid w:val="00946083"/>
    <w:rsid w:val="00947500"/>
    <w:rsid w:val="009644E6"/>
    <w:rsid w:val="00965853"/>
    <w:rsid w:val="009A0C25"/>
    <w:rsid w:val="009A5FC5"/>
    <w:rsid w:val="009A7CB4"/>
    <w:rsid w:val="009D6D37"/>
    <w:rsid w:val="009E0649"/>
    <w:rsid w:val="009E1A3C"/>
    <w:rsid w:val="009E1DA8"/>
    <w:rsid w:val="009E22AD"/>
    <w:rsid w:val="009F2A98"/>
    <w:rsid w:val="009F51B1"/>
    <w:rsid w:val="00A0005E"/>
    <w:rsid w:val="00A006F2"/>
    <w:rsid w:val="00A04482"/>
    <w:rsid w:val="00A123F5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57CA7"/>
    <w:rsid w:val="00A65006"/>
    <w:rsid w:val="00A77B23"/>
    <w:rsid w:val="00A842F7"/>
    <w:rsid w:val="00AA0FA8"/>
    <w:rsid w:val="00AA2AAA"/>
    <w:rsid w:val="00AB00E0"/>
    <w:rsid w:val="00AB1819"/>
    <w:rsid w:val="00AC7F8C"/>
    <w:rsid w:val="00AD36D2"/>
    <w:rsid w:val="00AD6F10"/>
    <w:rsid w:val="00AF0D50"/>
    <w:rsid w:val="00AF1002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470AF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120AB"/>
    <w:rsid w:val="00D244AC"/>
    <w:rsid w:val="00D37BB4"/>
    <w:rsid w:val="00D424C8"/>
    <w:rsid w:val="00D52DE1"/>
    <w:rsid w:val="00D53615"/>
    <w:rsid w:val="00D607B5"/>
    <w:rsid w:val="00D757D8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4EE5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D7746"/>
    <w:rsid w:val="00EE7F05"/>
    <w:rsid w:val="00EF65FB"/>
    <w:rsid w:val="00F0040E"/>
    <w:rsid w:val="00F046B5"/>
    <w:rsid w:val="00F30EBF"/>
    <w:rsid w:val="00F36E22"/>
    <w:rsid w:val="00F554B8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3EB0673D"/>
    <w:rsid w:val="42E93A36"/>
    <w:rsid w:val="497062B5"/>
    <w:rsid w:val="4BE63DC3"/>
    <w:rsid w:val="4E3520F7"/>
    <w:rsid w:val="627B1EF2"/>
    <w:rsid w:val="62FE418F"/>
    <w:rsid w:val="638E5C50"/>
    <w:rsid w:val="66B007E9"/>
    <w:rsid w:val="67CD4002"/>
    <w:rsid w:val="696C5991"/>
    <w:rsid w:val="6C812045"/>
    <w:rsid w:val="6EFC218C"/>
    <w:rsid w:val="74CE30BF"/>
    <w:rsid w:val="75780F7F"/>
    <w:rsid w:val="7A143447"/>
    <w:rsid w:val="7A9D0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DC8D1-C1C8-45A3-ACE6-EF72A9F3A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竞选公告-广外学生公寓友B栋中央空调计费系统改造项目（426重启）-发布.dotx</Template>
  <Company>dxc</Company>
  <Pages>2</Pages>
  <Words>184</Words>
  <Characters>1051</Characters>
  <Lines>8</Lines>
  <Paragraphs>2</Paragraphs>
  <TotalTime>6</TotalTime>
  <ScaleCrop>false</ScaleCrop>
  <LinksUpToDate>false</LinksUpToDate>
  <CharactersWithSpaces>1233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2020-06-12T09:42:00Z</dcterms:created>
  <dc:creator>何翠文</dc:creator>
  <cp:lastModifiedBy>zhanyj</cp:lastModifiedBy>
  <dcterms:modified xsi:type="dcterms:W3CDTF">2022-08-22T03:46:35Z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